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FC" w:rsidRDefault="00DE05FC" w:rsidP="00015B3A">
      <w:pPr>
        <w:jc w:val="center"/>
        <w:rPr>
          <w:rFonts w:ascii="Times New Roman" w:hAnsi="Times New Roman"/>
          <w:sz w:val="24"/>
          <w:szCs w:val="24"/>
        </w:rPr>
      </w:pPr>
      <w:r w:rsidRPr="00E94646">
        <w:rPr>
          <w:rFonts w:ascii="Times New Roman" w:hAnsi="Times New Roman"/>
          <w:sz w:val="24"/>
          <w:szCs w:val="24"/>
        </w:rPr>
        <w:t>1890 ESTATE RECORDS OF THOSE WHO OWN LAND</w:t>
      </w:r>
    </w:p>
    <w:p w:rsidR="00DE05FC" w:rsidRDefault="00DE05FC" w:rsidP="00E94646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E94646">
        <w:rPr>
          <w:rFonts w:ascii="Times New Roman" w:hAnsi="Times New Roman"/>
          <w:sz w:val="24"/>
          <w:szCs w:val="24"/>
        </w:rPr>
        <w:t>ON 1 - 9 - 30</w:t>
      </w:r>
    </w:p>
    <w:p w:rsidR="00DE05FC" w:rsidRDefault="00DE05FC" w:rsidP="00E94646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E94646">
        <w:rPr>
          <w:rFonts w:ascii="Times New Roman" w:hAnsi="Times New Roman"/>
          <w:sz w:val="24"/>
          <w:szCs w:val="24"/>
        </w:rPr>
        <w:t xml:space="preserve">George E. Dyer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>J.W.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 xml:space="preserve">Moss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Davis</w:t>
      </w:r>
    </w:p>
    <w:p w:rsidR="00DE05FC" w:rsidRDefault="00DE05FC" w:rsidP="00E94646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 xml:space="preserve">Wells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 xml:space="preserve">L.R. Wells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Livingston</w:t>
      </w:r>
    </w:p>
    <w:p w:rsidR="00DE05FC" w:rsidRDefault="00DE05FC" w:rsidP="00E94646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</w:t>
      </w:r>
      <w:r w:rsidRPr="00E94646">
        <w:rPr>
          <w:rFonts w:ascii="Times New Roman" w:hAnsi="Times New Roman"/>
          <w:sz w:val="24"/>
          <w:szCs w:val="24"/>
        </w:rPr>
        <w:t xml:space="preserve">.N. Brooks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 xml:space="preserve">Patton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>Sarah Ann McElroy</w:t>
      </w:r>
    </w:p>
    <w:p w:rsidR="00DE05FC" w:rsidRDefault="00DE05FC" w:rsidP="00E94646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 xml:space="preserve">C.C. Wells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>John 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 xml:space="preserve">Chastain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>J .C.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Jones</w:t>
      </w: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J .S.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Chastain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>A.M. Lipscomb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646">
        <w:rPr>
          <w:rFonts w:ascii="Times New Roman" w:hAnsi="Times New Roman"/>
          <w:sz w:val="24"/>
          <w:szCs w:val="24"/>
        </w:rPr>
        <w:t>John Nelson</w:t>
      </w: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Default="00DE05FC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E05FC" w:rsidRPr="00D94880" w:rsidRDefault="00DE05FC" w:rsidP="00E94646">
      <w:pPr>
        <w:spacing w:after="120"/>
        <w:jc w:val="both"/>
        <w:rPr>
          <w:rFonts w:ascii="Times New Roman" w:hAnsi="Times New Roman"/>
          <w:b/>
          <w:i/>
        </w:rPr>
      </w:pPr>
      <w:r w:rsidRPr="00D94880">
        <w:rPr>
          <w:rFonts w:ascii="Times New Roman" w:hAnsi="Times New Roman"/>
          <w:b/>
          <w:i/>
        </w:rPr>
        <w:t>Filename: WeRememberDyer post-1986 Book 03, 109-109 ~ land owners as of 01-09-1930</w:t>
      </w:r>
    </w:p>
    <w:sectPr w:rsidR="00DE05FC" w:rsidRPr="00D94880" w:rsidSect="00015B3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0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FC" w:rsidRDefault="00DE05FC">
      <w:r>
        <w:separator/>
      </w:r>
    </w:p>
  </w:endnote>
  <w:endnote w:type="continuationSeparator" w:id="0">
    <w:p w:rsidR="00DE05FC" w:rsidRDefault="00DE0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FC" w:rsidRDefault="00DE05FC" w:rsidP="000C19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5FC" w:rsidRDefault="00DE05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FC" w:rsidRDefault="00DE05FC" w:rsidP="000C19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109</w:t>
    </w:r>
    <w:r>
      <w:rPr>
        <w:rStyle w:val="PageNumber"/>
      </w:rPr>
      <w:fldChar w:fldCharType="end"/>
    </w:r>
  </w:p>
  <w:p w:rsidR="00DE05FC" w:rsidRDefault="00DE0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FC" w:rsidRDefault="00DE05FC">
      <w:r>
        <w:separator/>
      </w:r>
    </w:p>
  </w:footnote>
  <w:footnote w:type="continuationSeparator" w:id="0">
    <w:p w:rsidR="00DE05FC" w:rsidRDefault="00DE0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636"/>
    <w:rsid w:val="00015B3A"/>
    <w:rsid w:val="00087B36"/>
    <w:rsid w:val="000C190E"/>
    <w:rsid w:val="001D2128"/>
    <w:rsid w:val="00222568"/>
    <w:rsid w:val="00266B95"/>
    <w:rsid w:val="00331D46"/>
    <w:rsid w:val="00350B36"/>
    <w:rsid w:val="005C549D"/>
    <w:rsid w:val="00740636"/>
    <w:rsid w:val="00894D95"/>
    <w:rsid w:val="009C4BD6"/>
    <w:rsid w:val="009E47F6"/>
    <w:rsid w:val="00AD6875"/>
    <w:rsid w:val="00B0078C"/>
    <w:rsid w:val="00D94880"/>
    <w:rsid w:val="00DE05FC"/>
    <w:rsid w:val="00E94646"/>
    <w:rsid w:val="00ED0765"/>
    <w:rsid w:val="00FA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9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5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15B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/>
  <cp:keywords/>
  <dc:description/>
  <cp:lastModifiedBy>Thomas</cp:lastModifiedBy>
  <cp:revision>4</cp:revision>
  <dcterms:created xsi:type="dcterms:W3CDTF">2015-04-14T20:55:00Z</dcterms:created>
  <dcterms:modified xsi:type="dcterms:W3CDTF">2015-04-14T20:57:00Z</dcterms:modified>
</cp:coreProperties>
</file>