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F0" w:rsidRDefault="005A5AF0" w:rsidP="00C13E31">
      <w:pPr>
        <w:jc w:val="center"/>
        <w:rPr>
          <w:rFonts w:ascii="Times New Roman" w:hAnsi="Times New Roman"/>
          <w:sz w:val="24"/>
          <w:szCs w:val="24"/>
        </w:rPr>
      </w:pPr>
      <w:r w:rsidRPr="00C13E31">
        <w:rPr>
          <w:rFonts w:ascii="Times New Roman" w:hAnsi="Times New Roman"/>
          <w:sz w:val="24"/>
          <w:szCs w:val="24"/>
        </w:rPr>
        <w:t>A LITTLE MORE ABOUT LIFE IN EARLY 1900's</w:t>
      </w:r>
    </w:p>
    <w:p w:rsidR="005A5AF0" w:rsidRDefault="005A5AF0" w:rsidP="00C13E31">
      <w:pPr>
        <w:jc w:val="center"/>
        <w:rPr>
          <w:rFonts w:ascii="Times New Roman" w:hAnsi="Times New Roman"/>
          <w:sz w:val="24"/>
          <w:szCs w:val="24"/>
        </w:rPr>
      </w:pPr>
      <w:r w:rsidRPr="00C13E31">
        <w:rPr>
          <w:rFonts w:ascii="Times New Roman" w:hAnsi="Times New Roman"/>
          <w:sz w:val="24"/>
          <w:szCs w:val="24"/>
        </w:rPr>
        <w:t>by</w:t>
      </w:r>
    </w:p>
    <w:p w:rsidR="005A5AF0" w:rsidRDefault="005A5AF0" w:rsidP="00C13E31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C13E31">
        <w:rPr>
          <w:rFonts w:ascii="Times New Roman" w:hAnsi="Times New Roman"/>
          <w:sz w:val="24"/>
          <w:szCs w:val="24"/>
        </w:rPr>
        <w:t>Olen Kincy</w:t>
      </w:r>
    </w:p>
    <w:p w:rsidR="005A5AF0" w:rsidRDefault="005A5AF0" w:rsidP="00C13E3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13E31">
        <w:rPr>
          <w:rFonts w:ascii="Times New Roman" w:hAnsi="Times New Roman"/>
          <w:sz w:val="24"/>
          <w:szCs w:val="24"/>
        </w:rPr>
        <w:t>Since I wrote about my mother's 99th birthday celebration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 xml:space="preserve">told of some of the hard times our family had growing up in </w:t>
      </w:r>
      <w:smartTag w:uri="urn:schemas-microsoft-com:office:smarttags" w:element="PlaceName">
        <w:smartTag w:uri="urn:schemas-microsoft-com:office:smarttags" w:element="place">
          <w:r w:rsidRPr="00C13E31">
            <w:rPr>
              <w:rFonts w:ascii="Times New Roman" w:hAnsi="Times New Roman"/>
              <w:sz w:val="24"/>
              <w:szCs w:val="24"/>
            </w:rPr>
            <w:t>Crawford</w:t>
          </w:r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C13E31">
            <w:rPr>
              <w:rFonts w:ascii="Times New Roman" w:hAnsi="Times New Roman"/>
              <w:sz w:val="24"/>
              <w:szCs w:val="24"/>
            </w:rPr>
            <w:t>County</w:t>
          </w:r>
        </w:smartTag>
      </w:smartTag>
      <w:r w:rsidRPr="00C13E3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several folk have contacted me with congratulations on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letter and identified with early year problems similar to ours. Being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encouraged by this, I will tell more of our life in the early 1900's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13E31">
        <w:rPr>
          <w:rFonts w:ascii="Times New Roman" w:hAnsi="Times New Roman"/>
          <w:sz w:val="24"/>
          <w:szCs w:val="24"/>
        </w:rPr>
        <w:t>especially about the big flood in 1914.</w:t>
      </w:r>
    </w:p>
    <w:p w:rsidR="005A5AF0" w:rsidRDefault="005A5AF0" w:rsidP="00C13E3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13E31">
        <w:rPr>
          <w:rFonts w:ascii="Times New Roman" w:hAnsi="Times New Roman"/>
          <w:sz w:val="24"/>
          <w:szCs w:val="24"/>
        </w:rPr>
        <w:t xml:space="preserve">As was our yearly custom, we moved from </w:t>
      </w:r>
      <w:smartTag w:uri="urn:schemas-microsoft-com:office:smarttags" w:element="PlaceName">
        <w:r w:rsidRPr="00C13E31">
          <w:rPr>
            <w:rFonts w:ascii="Times New Roman" w:hAnsi="Times New Roman"/>
            <w:sz w:val="24"/>
            <w:szCs w:val="24"/>
          </w:rPr>
          <w:t>Georgia</w:t>
        </w:r>
      </w:smartTag>
      <w:r w:rsidRPr="00C13E31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r w:rsidRPr="00C13E31">
          <w:rPr>
            <w:rFonts w:ascii="Times New Roman" w:hAnsi="Times New Roman"/>
            <w:sz w:val="24"/>
            <w:szCs w:val="24"/>
          </w:rPr>
          <w:t>Ridge</w:t>
        </w:r>
      </w:smartTag>
      <w:r w:rsidRPr="00C13E31">
        <w:rPr>
          <w:rFonts w:ascii="Times New Roman" w:hAnsi="Times New Roman"/>
          <w:sz w:val="24"/>
          <w:szCs w:val="24"/>
        </w:rPr>
        <w:t xml:space="preserve"> to the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r w:rsidRPr="00C13E31">
          <w:rPr>
            <w:rFonts w:ascii="Times New Roman" w:hAnsi="Times New Roman"/>
            <w:sz w:val="24"/>
            <w:szCs w:val="24"/>
          </w:rPr>
          <w:t>Arkansas River</w:t>
        </w:r>
      </w:smartTag>
      <w:r w:rsidRPr="00C13E31">
        <w:rPr>
          <w:rFonts w:ascii="Times New Roman" w:hAnsi="Times New Roman"/>
          <w:sz w:val="24"/>
          <w:szCs w:val="24"/>
        </w:rPr>
        <w:t xml:space="preserve"> bottoms in late spring of 1914. We had just finished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with the strawberry harvest and had moved on to work in the cotton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fields.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We hired out that year to a Mr.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Flemings who farmed around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160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acres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river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bottom land, two and one half miles southeast of Dyer.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Mr Flemings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owned several mule teams and he, the Bowlins</w:t>
      </w:r>
      <w:r>
        <w:rPr>
          <w:rFonts w:ascii="Times New Roman" w:hAnsi="Times New Roman"/>
          <w:sz w:val="24"/>
          <w:szCs w:val="24"/>
        </w:rPr>
        <w:t>,</w:t>
      </w:r>
      <w:r w:rsidRPr="00C13E31">
        <w:rPr>
          <w:rFonts w:ascii="Times New Roman" w:hAnsi="Times New Roman"/>
          <w:sz w:val="24"/>
          <w:szCs w:val="24"/>
        </w:rPr>
        <w:t xml:space="preserve"> and Alexanders, operated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what was then considered the largest farms. Most of farmers back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then owned just one horse or mule team and could handle only 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or 30 acres, growing mostly cotton with some corn and alfalfa.</w:t>
      </w:r>
    </w:p>
    <w:p w:rsidR="005A5AF0" w:rsidRDefault="005A5AF0" w:rsidP="00C13E3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13E31">
        <w:rPr>
          <w:rFonts w:ascii="Times New Roman" w:hAnsi="Times New Roman"/>
          <w:sz w:val="24"/>
          <w:szCs w:val="24"/>
        </w:rPr>
        <w:t>We moved into one of Mr. Fleming's houses near the old cotton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gin,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al</w:t>
      </w:r>
      <w:r>
        <w:rPr>
          <w:rFonts w:ascii="Times New Roman" w:hAnsi="Times New Roman"/>
          <w:sz w:val="24"/>
          <w:szCs w:val="24"/>
        </w:rPr>
        <w:t>s</w:t>
      </w:r>
      <w:r w:rsidRPr="00C13E3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owned by him. The gin had ceased operation and was being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used for storage of corn, hay</w:t>
      </w:r>
      <w:r>
        <w:rPr>
          <w:rFonts w:ascii="Times New Roman" w:hAnsi="Times New Roman"/>
          <w:sz w:val="24"/>
          <w:szCs w:val="24"/>
        </w:rPr>
        <w:t>,</w:t>
      </w:r>
      <w:r w:rsidRPr="00C13E31">
        <w:rPr>
          <w:rFonts w:ascii="Times New Roman" w:hAnsi="Times New Roman"/>
          <w:sz w:val="24"/>
          <w:szCs w:val="24"/>
        </w:rPr>
        <w:t xml:space="preserve"> and shelter for the mules. Our house,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along with 14 others in the bottoms similar to it, consisted of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drafty one-room shack, with a front and back porch and a sheet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 xml:space="preserve">iron roof. </w:t>
      </w:r>
      <w:smartTag w:uri="urn:schemas-microsoft-com:office:smarttags" w:element="PlaceName">
        <w:smartTag w:uri="urn:schemas-microsoft-com:office:smarttags" w:element="place">
          <w:r w:rsidRPr="00C13E31">
            <w:rPr>
              <w:rFonts w:ascii="Times New Roman" w:hAnsi="Times New Roman"/>
              <w:sz w:val="24"/>
              <w:szCs w:val="24"/>
            </w:rPr>
            <w:t>Gum</w:t>
          </w:r>
        </w:smartTag>
        <w:r w:rsidRPr="00C13E31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C13E31">
            <w:rPr>
              <w:rFonts w:ascii="Times New Roman" w:hAnsi="Times New Roman"/>
              <w:sz w:val="24"/>
              <w:szCs w:val="24"/>
            </w:rPr>
            <w:t>Grove</w:t>
          </w:r>
        </w:smartTag>
        <w:r w:rsidRPr="00C13E31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C13E31">
            <w:rPr>
              <w:rFonts w:ascii="Times New Roman" w:hAnsi="Times New Roman"/>
              <w:sz w:val="24"/>
              <w:szCs w:val="24"/>
            </w:rPr>
            <w:t>School</w:t>
          </w:r>
        </w:smartTag>
      </w:smartTag>
      <w:r w:rsidRPr="00C13E31"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</w:rPr>
        <w:t>h</w:t>
      </w:r>
      <w:r w:rsidRPr="00C13E31">
        <w:rPr>
          <w:rFonts w:ascii="Times New Roman" w:hAnsi="Times New Roman"/>
          <w:sz w:val="24"/>
          <w:szCs w:val="24"/>
        </w:rPr>
        <w:t>ere all grades were taught was located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nearby. The school operated for three months during the winter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was the sole source of education for a lot of children growing up</w:t>
      </w:r>
      <w:r>
        <w:rPr>
          <w:rFonts w:ascii="Times New Roman" w:hAnsi="Times New Roman"/>
          <w:sz w:val="24"/>
          <w:szCs w:val="24"/>
        </w:rPr>
        <w:t xml:space="preserve"> l</w:t>
      </w:r>
      <w:r w:rsidRPr="00C13E31">
        <w:rPr>
          <w:rFonts w:ascii="Times New Roman" w:hAnsi="Times New Roman"/>
          <w:sz w:val="24"/>
          <w:szCs w:val="24"/>
        </w:rPr>
        <w:t>ike we did.</w:t>
      </w:r>
    </w:p>
    <w:p w:rsidR="005A5AF0" w:rsidRDefault="005A5AF0" w:rsidP="00C13E3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13E31">
        <w:rPr>
          <w:rFonts w:ascii="Times New Roman" w:hAnsi="Times New Roman"/>
          <w:sz w:val="24"/>
          <w:szCs w:val="24"/>
        </w:rPr>
        <w:t>We walked or rode wagons to Dyer for our meager supplies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 xml:space="preserve">the trips were rare. </w:t>
      </w:r>
      <w:r>
        <w:rPr>
          <w:rFonts w:ascii="Times New Roman" w:hAnsi="Times New Roman"/>
          <w:sz w:val="24"/>
          <w:szCs w:val="24"/>
        </w:rPr>
        <w:t>W</w:t>
      </w:r>
      <w:r w:rsidRPr="00C13E31">
        <w:rPr>
          <w:rFonts w:ascii="Times New Roman" w:hAnsi="Times New Roman"/>
          <w:sz w:val="24"/>
          <w:szCs w:val="24"/>
        </w:rPr>
        <w:t>e lived mostly on beans, potatoes, cornbread,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biscuits</w:t>
      </w:r>
      <w:r>
        <w:rPr>
          <w:rFonts w:ascii="Times New Roman" w:hAnsi="Times New Roman"/>
          <w:sz w:val="24"/>
          <w:szCs w:val="24"/>
        </w:rPr>
        <w:t>,</w:t>
      </w:r>
      <w:r w:rsidRPr="00C13E31">
        <w:rPr>
          <w:rFonts w:ascii="Times New Roman" w:hAnsi="Times New Roman"/>
          <w:sz w:val="24"/>
          <w:szCs w:val="24"/>
        </w:rPr>
        <w:t xml:space="preserve"> and flour gravy made with water. We depended on fish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wild game for our meat and were seldom without. My father liked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cornbread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and molasses three meals a day and was especially grouchy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when we ran out of molasses.</w:t>
      </w:r>
    </w:p>
    <w:p w:rsidR="005A5AF0" w:rsidRDefault="005A5AF0" w:rsidP="00C13E3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13E31">
        <w:rPr>
          <w:rFonts w:ascii="Times New Roman" w:hAnsi="Times New Roman"/>
          <w:sz w:val="24"/>
          <w:szCs w:val="24"/>
        </w:rPr>
        <w:t>At the time, seven of the twelve children had been born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only four big enough to pick cotton. The four of us, along with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my father and mother, could earn about $5 a day and this was considere</w:t>
      </w:r>
      <w:r>
        <w:rPr>
          <w:rFonts w:ascii="Times New Roman" w:hAnsi="Times New Roman"/>
          <w:sz w:val="24"/>
          <w:szCs w:val="24"/>
        </w:rPr>
        <w:t xml:space="preserve">d </w:t>
      </w:r>
      <w:r w:rsidRPr="00C13E31">
        <w:rPr>
          <w:rFonts w:ascii="Times New Roman" w:hAnsi="Times New Roman"/>
          <w:sz w:val="24"/>
          <w:szCs w:val="24"/>
        </w:rPr>
        <w:t>good money back then.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We never noticed that our quarters were cramped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and paid no heed to the horde of gnats during the day and mosquitoes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at night that filled the bottoms.</w:t>
      </w:r>
    </w:p>
    <w:p w:rsidR="005A5AF0" w:rsidRDefault="005A5AF0" w:rsidP="00C13E3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13E31">
        <w:rPr>
          <w:rFonts w:ascii="Times New Roman" w:hAnsi="Times New Roman"/>
          <w:sz w:val="24"/>
          <w:szCs w:val="24"/>
        </w:rPr>
        <w:t>Our wardrobes were limited. The boys wore overalls, chambray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shirts,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heavy work shoes, and in the winter we had bulky woolen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sweaters,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worn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underneath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cotton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ducking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jackets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and caps with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earflaps.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Mother and the girls wore cotton dresses, cut from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same bolt of cloth, that she made by kerosene lamp late at night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after a long day working in the fields, caring for children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doing the household chores.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I believe if all the tiny stitches 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hands had made were laid end to end they would reach from here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 xml:space="preserve">to </w:t>
      </w:r>
      <w:smartTag w:uri="urn:schemas-microsoft-com:office:smarttags" w:element="City">
        <w:smartTag w:uri="urn:schemas-microsoft-com:office:smarttags" w:element="place">
          <w:r w:rsidRPr="00C13E31">
            <w:rPr>
              <w:rFonts w:ascii="Times New Roman" w:hAnsi="Times New Roman"/>
              <w:sz w:val="24"/>
              <w:szCs w:val="24"/>
            </w:rPr>
            <w:t>St. Louis</w:t>
          </w:r>
        </w:smartTag>
      </w:smartTag>
      <w:r w:rsidRPr="00C13E31">
        <w:rPr>
          <w:rFonts w:ascii="Times New Roman" w:hAnsi="Times New Roman"/>
          <w:sz w:val="24"/>
          <w:szCs w:val="24"/>
        </w:rPr>
        <w:t>.</w:t>
      </w:r>
    </w:p>
    <w:p w:rsidR="005A5AF0" w:rsidRDefault="005A5AF0" w:rsidP="00D848C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13E31">
        <w:rPr>
          <w:rFonts w:ascii="Times New Roman" w:hAnsi="Times New Roman"/>
          <w:sz w:val="24"/>
          <w:szCs w:val="24"/>
        </w:rPr>
        <w:t>In September of 1914 the cotton harvest had gotten underway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13E31">
        <w:rPr>
          <w:rFonts w:ascii="Times New Roman" w:hAnsi="Times New Roman"/>
          <w:sz w:val="24"/>
          <w:szCs w:val="24"/>
        </w:rPr>
        <w:t>and every one had a bumper crop that year. One day when we returned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E31">
        <w:rPr>
          <w:rFonts w:ascii="Times New Roman" w:hAnsi="Times New Roman"/>
          <w:sz w:val="24"/>
          <w:szCs w:val="24"/>
        </w:rPr>
        <w:t>from the fields</w:t>
      </w:r>
      <w:r>
        <w:rPr>
          <w:rFonts w:ascii="Times New Roman" w:hAnsi="Times New Roman"/>
          <w:sz w:val="24"/>
          <w:szCs w:val="24"/>
        </w:rPr>
        <w:t>,</w:t>
      </w:r>
      <w:r w:rsidRPr="00C13E31">
        <w:rPr>
          <w:rFonts w:ascii="Times New Roman" w:hAnsi="Times New Roman"/>
          <w:sz w:val="24"/>
          <w:szCs w:val="24"/>
        </w:rPr>
        <w:t xml:space="preserve"> dark clouds began to gather in the West. My father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was very fearful of storms and he kept his eyes glued to the sky.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Before long he told mother to gather the children and we headed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for the old Fleming's gin where an old rusty boiler, used to power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the gin's machinery when it was in operation lay discarded in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lot.</w:t>
      </w:r>
    </w:p>
    <w:p w:rsidR="005A5AF0" w:rsidRDefault="005A5AF0" w:rsidP="00D848C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848CA">
        <w:rPr>
          <w:rFonts w:ascii="Times New Roman" w:hAnsi="Times New Roman"/>
          <w:sz w:val="24"/>
          <w:szCs w:val="24"/>
        </w:rPr>
        <w:t>On our way, the storm hit with high winds, heavy rain and lightening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flashing around us. The boiler had a little opening that my father,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who was a small man, could barley squeeze through. All nine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us crowded into the small space with the older children holding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young ones on their laps. Before long it became difficult to breathe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and we had to remove the temporary cover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from the small opening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to provide outside air. When the cover was removed, the strong wind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blowing through the baffles inside the boiler set up a loud howling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noise that we could stand for only short periods until we had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replace the cover. The children began to whimper with fright, but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my father, a very strict disciplinarian, quieted them at once so 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he could tune his ear to the weather outside.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The storm intensified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and timbers were blown from the old gin nearby struck our shelter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with loud clanging noises and our imagination that the boiler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being blown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through the air. We were really happy when my father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gave the "All Clear</w:t>
      </w:r>
      <w:r>
        <w:rPr>
          <w:rFonts w:ascii="Times New Roman" w:hAnsi="Times New Roman"/>
          <w:sz w:val="24"/>
          <w:szCs w:val="24"/>
        </w:rPr>
        <w:t>"</w:t>
      </w:r>
      <w:r w:rsidRPr="00D848CA">
        <w:rPr>
          <w:rFonts w:ascii="Times New Roman" w:hAnsi="Times New Roman"/>
          <w:sz w:val="24"/>
          <w:szCs w:val="24"/>
        </w:rPr>
        <w:t xml:space="preserve"> signal and let us crawl out.</w:t>
      </w:r>
    </w:p>
    <w:p w:rsidR="005A5AF0" w:rsidRDefault="005A5AF0" w:rsidP="00D848C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848CA">
        <w:rPr>
          <w:rFonts w:ascii="Times New Roman" w:hAnsi="Times New Roman"/>
          <w:sz w:val="24"/>
          <w:szCs w:val="24"/>
        </w:rPr>
        <w:t>The wind and lightening had abated, but heavy rain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was to continue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throughout the day.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We made our way home through the darkness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downpour and when we arrived we discovered both porches gone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the house blown off its foundation but still intact. The next morning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we found that we were fortunate because the tornado had destroyed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practically all the houses in the bottoms.</w:t>
      </w:r>
    </w:p>
    <w:p w:rsidR="005A5AF0" w:rsidRDefault="005A5AF0" w:rsidP="00D848C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848CA">
        <w:rPr>
          <w:rFonts w:ascii="Times New Roman" w:hAnsi="Times New Roman"/>
          <w:sz w:val="24"/>
          <w:szCs w:val="24"/>
        </w:rPr>
        <w:t>Our troubles weren't over yet. Around five o</w:t>
      </w:r>
      <w:r>
        <w:rPr>
          <w:rFonts w:ascii="Times New Roman" w:hAnsi="Times New Roman"/>
          <w:sz w:val="24"/>
          <w:szCs w:val="24"/>
        </w:rPr>
        <w:t>'</w:t>
      </w:r>
      <w:r w:rsidRPr="00D848CA">
        <w:rPr>
          <w:rFonts w:ascii="Times New Roman" w:hAnsi="Times New Roman"/>
          <w:sz w:val="24"/>
          <w:szCs w:val="24"/>
        </w:rPr>
        <w:t>clock the next afternoon,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Mr. Flemings arrived with the warning to leave the bottoms immediately,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 xml:space="preserve">that the river already swollen from the previous rains in </w:t>
      </w:r>
      <w:smartTag w:uri="urn:schemas-microsoft-com:office:smarttags" w:element="State">
        <w:smartTag w:uri="urn:schemas-microsoft-com:office:smarttags" w:element="place">
          <w:r w:rsidRPr="00D848CA">
            <w:rPr>
              <w:rFonts w:ascii="Times New Roman" w:hAnsi="Times New Roman"/>
              <w:sz w:val="24"/>
              <w:szCs w:val="24"/>
            </w:rPr>
            <w:t>O</w:t>
          </w:r>
          <w:r>
            <w:rPr>
              <w:rFonts w:ascii="Times New Roman" w:hAnsi="Times New Roman"/>
              <w:sz w:val="24"/>
              <w:szCs w:val="24"/>
            </w:rPr>
            <w:t>kl</w:t>
          </w:r>
          <w:r w:rsidRPr="00D848CA">
            <w:rPr>
              <w:rFonts w:ascii="Times New Roman" w:hAnsi="Times New Roman"/>
              <w:sz w:val="24"/>
              <w:szCs w:val="24"/>
            </w:rPr>
            <w:t>ahoma</w:t>
          </w:r>
        </w:smartTag>
      </w:smartTag>
      <w:r w:rsidRPr="00D848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had overflowed its banks. He told that the water was rising rapidly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and already had the roads covered. He had brought a small skiff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in his wagon for us to make our escape in and hauled it down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the water's edge, then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left to warn others of the impending flood.</w:t>
      </w:r>
    </w:p>
    <w:p w:rsidR="005A5AF0" w:rsidRDefault="005A5AF0" w:rsidP="00D848C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848CA">
        <w:rPr>
          <w:rFonts w:ascii="Times New Roman" w:hAnsi="Times New Roman"/>
          <w:sz w:val="24"/>
          <w:szCs w:val="24"/>
        </w:rPr>
        <w:t>All nine of us crowded into the skiff, and my father made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seating arrangement to balance the load as evenly as possible but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then we had only one inch of freeboard. I was assigned to the rear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of the boat and it was my responsibility to bail the water that leaked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in as fast as I could throw it out. With a final word of caution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to sit absolutely still, my father manned the oars and we started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our two mile trip to Dyer.</w:t>
      </w:r>
    </w:p>
    <w:p w:rsidR="005A5AF0" w:rsidRDefault="005A5AF0" w:rsidP="00D848C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848CA">
        <w:rPr>
          <w:rFonts w:ascii="Times New Roman" w:hAnsi="Times New Roman"/>
          <w:sz w:val="24"/>
          <w:szCs w:val="24"/>
        </w:rPr>
        <w:t>We stayed as close to shore as possible and after about one mile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we began to relax a little. As we neared Dyer, the current grew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much stronger and the boat ran aground on a fence post hidden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under the water. .The rear of the boat went under and filled with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water. We would have sunk immediately had not my father grabbed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one of the oars end bracin</w:t>
      </w:r>
      <w:r>
        <w:rPr>
          <w:rFonts w:ascii="Times New Roman" w:hAnsi="Times New Roman"/>
          <w:sz w:val="24"/>
          <w:szCs w:val="24"/>
        </w:rPr>
        <w:t>g</w:t>
      </w:r>
      <w:r w:rsidRPr="00D848CA">
        <w:rPr>
          <w:rFonts w:ascii="Times New Roman" w:hAnsi="Times New Roman"/>
          <w:sz w:val="24"/>
          <w:szCs w:val="24"/>
        </w:rPr>
        <w:t xml:space="preserve"> it against th</w:t>
      </w:r>
      <w:r>
        <w:rPr>
          <w:rFonts w:ascii="Times New Roman" w:hAnsi="Times New Roman"/>
          <w:sz w:val="24"/>
          <w:szCs w:val="24"/>
        </w:rPr>
        <w:t>e</w:t>
      </w:r>
      <w:r w:rsidRPr="00D848CA">
        <w:rPr>
          <w:rFonts w:ascii="Times New Roman" w:hAnsi="Times New Roman"/>
          <w:sz w:val="24"/>
          <w:szCs w:val="24"/>
        </w:rPr>
        <w:t xml:space="preserve"> sunken fence and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side of the boat, kept us .afloat. The children began to panic but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one harsh w</w:t>
      </w:r>
      <w:r>
        <w:rPr>
          <w:rFonts w:ascii="Times New Roman" w:hAnsi="Times New Roman"/>
          <w:sz w:val="24"/>
          <w:szCs w:val="24"/>
        </w:rPr>
        <w:t>ord from my father stilled them,</w:t>
      </w:r>
      <w:r w:rsidRPr="00D848CA">
        <w:rPr>
          <w:rFonts w:ascii="Times New Roman" w:hAnsi="Times New Roman"/>
          <w:sz w:val="24"/>
          <w:szCs w:val="24"/>
        </w:rPr>
        <w:t xml:space="preserve"> probably because they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feared hi</w:t>
      </w:r>
      <w:r>
        <w:rPr>
          <w:rFonts w:ascii="Times New Roman" w:hAnsi="Times New Roman"/>
          <w:sz w:val="24"/>
          <w:szCs w:val="24"/>
        </w:rPr>
        <w:t>s wrath as much as our drowning.</w:t>
      </w:r>
      <w:r w:rsidRPr="00D848CA">
        <w:rPr>
          <w:rFonts w:ascii="Times New Roman" w:hAnsi="Times New Roman"/>
          <w:sz w:val="24"/>
          <w:szCs w:val="24"/>
        </w:rPr>
        <w:t xml:space="preserve"> He yelled for me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bail as fast as I could and after what seemed like an eternity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just before my arms completely tired I had the water down to 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acceptable level.</w:t>
      </w:r>
    </w:p>
    <w:p w:rsidR="005A5AF0" w:rsidRDefault="005A5AF0" w:rsidP="0089303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848CA">
        <w:rPr>
          <w:rFonts w:ascii="Times New Roman" w:hAnsi="Times New Roman"/>
          <w:sz w:val="24"/>
          <w:szCs w:val="24"/>
        </w:rPr>
        <w:t>With considerable effort,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my father maneuvered us free of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post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8CA">
        <w:rPr>
          <w:rFonts w:ascii="Times New Roman" w:hAnsi="Times New Roman"/>
          <w:sz w:val="24"/>
          <w:szCs w:val="24"/>
        </w:rPr>
        <w:t>and we continued our journey shaking but thankful that the good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Lord was watching over us that day as my father was the only 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of us that could swim and at best, he could have saved only 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of us in that swift water.</w:t>
      </w:r>
    </w:p>
    <w:p w:rsidR="005A5AF0" w:rsidRDefault="005A5AF0" w:rsidP="0089303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9303F">
        <w:rPr>
          <w:rFonts w:ascii="Times New Roman" w:hAnsi="Times New Roman"/>
          <w:sz w:val="24"/>
          <w:szCs w:val="24"/>
        </w:rPr>
        <w:t>As darkness fell, we made it to the main road at the southern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edge of Dyer where Boss Flemings, a brother of Mr. Will Flemings,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met us with a w</w:t>
      </w:r>
      <w:r>
        <w:rPr>
          <w:rFonts w:ascii="Times New Roman" w:hAnsi="Times New Roman"/>
          <w:sz w:val="24"/>
          <w:szCs w:val="24"/>
        </w:rPr>
        <w:t>a</w:t>
      </w:r>
      <w:r w:rsidRPr="0089303F">
        <w:rPr>
          <w:rFonts w:ascii="Times New Roman" w:hAnsi="Times New Roman"/>
          <w:sz w:val="24"/>
          <w:szCs w:val="24"/>
        </w:rPr>
        <w:t>gon.</w:t>
      </w:r>
    </w:p>
    <w:p w:rsidR="005A5AF0" w:rsidRDefault="005A5AF0" w:rsidP="0089303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9303F">
        <w:rPr>
          <w:rFonts w:ascii="Times New Roman" w:hAnsi="Times New Roman"/>
          <w:sz w:val="24"/>
          <w:szCs w:val="24"/>
        </w:rPr>
        <w:t>We stayed with them for two weeks, then after the flood receded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 xml:space="preserve">returned to the </w:t>
      </w:r>
      <w:r>
        <w:rPr>
          <w:rFonts w:ascii="Times New Roman" w:hAnsi="Times New Roman"/>
          <w:sz w:val="24"/>
          <w:szCs w:val="24"/>
        </w:rPr>
        <w:t>bottoms to pick up our few ruin</w:t>
      </w:r>
      <w:r w:rsidRPr="0089303F">
        <w:rPr>
          <w:rFonts w:ascii="Times New Roman" w:hAnsi="Times New Roman"/>
          <w:sz w:val="24"/>
          <w:szCs w:val="24"/>
        </w:rPr>
        <w:t>ed belongings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 xml:space="preserve">went back to </w:t>
      </w:r>
      <w:smartTag w:uri="urn:schemas-microsoft-com:office:smarttags" w:element="PlaceName">
        <w:smartTag w:uri="urn:schemas-microsoft-com:office:smarttags" w:element="place">
          <w:r w:rsidRPr="0089303F">
            <w:rPr>
              <w:rFonts w:ascii="Times New Roman" w:hAnsi="Times New Roman"/>
              <w:sz w:val="24"/>
              <w:szCs w:val="24"/>
            </w:rPr>
            <w:t>Georgia</w:t>
          </w:r>
        </w:smartTag>
        <w:r w:rsidRPr="0089303F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Name">
          <w:r w:rsidRPr="0089303F">
            <w:rPr>
              <w:rFonts w:ascii="Times New Roman" w:hAnsi="Times New Roman"/>
              <w:sz w:val="24"/>
              <w:szCs w:val="24"/>
            </w:rPr>
            <w:t>Ridge</w:t>
          </w:r>
        </w:smartTag>
      </w:smartTag>
      <w:r w:rsidRPr="0089303F">
        <w:rPr>
          <w:rFonts w:ascii="Times New Roman" w:hAnsi="Times New Roman"/>
          <w:sz w:val="24"/>
          <w:szCs w:val="24"/>
        </w:rPr>
        <w:t xml:space="preserve"> to spend the winter.</w:t>
      </w:r>
    </w:p>
    <w:p w:rsidR="005A5AF0" w:rsidRDefault="005A5AF0" w:rsidP="0089303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9303F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 w:rsidRPr="0089303F">
        <w:rPr>
          <w:rFonts w:ascii="Times New Roman" w:hAnsi="Times New Roman"/>
          <w:sz w:val="24"/>
          <w:szCs w:val="24"/>
        </w:rPr>
        <w:t>at winter was rough on everyone since the flood ru</w:t>
      </w:r>
      <w:r>
        <w:rPr>
          <w:rFonts w:ascii="Times New Roman" w:hAnsi="Times New Roman"/>
          <w:sz w:val="24"/>
          <w:szCs w:val="24"/>
        </w:rPr>
        <w:t>i</w:t>
      </w:r>
      <w:r w:rsidRPr="0089303F">
        <w:rPr>
          <w:rFonts w:ascii="Times New Roman" w:hAnsi="Times New Roman"/>
          <w:sz w:val="24"/>
          <w:szCs w:val="24"/>
        </w:rPr>
        <w:t>ned all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the cotton and most folk depended on money from this crop to see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them through until the next season. We trapped and sold what furs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we could and managed to scrape through until spring.</w:t>
      </w:r>
    </w:p>
    <w:p w:rsidR="005A5AF0" w:rsidRDefault="005A5AF0" w:rsidP="0089303F">
      <w:pPr>
        <w:spacing w:before="36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89303F">
        <w:rPr>
          <w:rFonts w:ascii="Times New Roman" w:hAnsi="Times New Roman"/>
          <w:sz w:val="24"/>
          <w:szCs w:val="24"/>
        </w:rPr>
        <w:t xml:space="preserve">WHY </w:t>
      </w:r>
      <w:r>
        <w:rPr>
          <w:rFonts w:ascii="Times New Roman" w:hAnsi="Times New Roman"/>
          <w:sz w:val="24"/>
          <w:szCs w:val="24"/>
        </w:rPr>
        <w:t xml:space="preserve">MY </w:t>
      </w:r>
      <w:r w:rsidRPr="0089303F">
        <w:rPr>
          <w:rFonts w:ascii="Times New Roman" w:hAnsi="Times New Roman"/>
          <w:sz w:val="24"/>
          <w:szCs w:val="24"/>
        </w:rPr>
        <w:t>99-YEAR</w:t>
      </w:r>
      <w:r>
        <w:rPr>
          <w:rFonts w:ascii="Times New Roman" w:hAnsi="Times New Roman"/>
          <w:sz w:val="24"/>
          <w:szCs w:val="24"/>
        </w:rPr>
        <w:t xml:space="preserve"> OLD</w:t>
      </w:r>
      <w:r w:rsidRPr="0089303F">
        <w:rPr>
          <w:rFonts w:ascii="Times New Roman" w:hAnsi="Times New Roman"/>
          <w:sz w:val="24"/>
          <w:szCs w:val="24"/>
        </w:rPr>
        <w:t xml:space="preserve"> MOTHER DESERVES HONORS</w:t>
      </w:r>
    </w:p>
    <w:p w:rsidR="005A5AF0" w:rsidRDefault="005A5AF0" w:rsidP="0089303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9303F">
        <w:rPr>
          <w:rFonts w:ascii="Times New Roman" w:hAnsi="Times New Roman"/>
          <w:sz w:val="24"/>
          <w:szCs w:val="24"/>
        </w:rPr>
        <w:t>Before I tell you about the party, let me give you a little background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on Mother. She was born Rachel Caroline Moses to Jesse and Lucettia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Moses near the Turner Community in Northwest Arkansas on January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18,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1886. She had two brothers, Virgi</w:t>
      </w:r>
      <w:r>
        <w:rPr>
          <w:rFonts w:ascii="Times New Roman" w:hAnsi="Times New Roman"/>
          <w:sz w:val="24"/>
          <w:szCs w:val="24"/>
        </w:rPr>
        <w:t>l</w:t>
      </w:r>
      <w:r w:rsidRPr="0089303F">
        <w:rPr>
          <w:rFonts w:ascii="Times New Roman" w:hAnsi="Times New Roman"/>
          <w:sz w:val="24"/>
          <w:szCs w:val="24"/>
        </w:rPr>
        <w:t xml:space="preserve"> and Jesse Moses, and four sisters,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89303F">
            <w:rPr>
              <w:rFonts w:ascii="Times New Roman" w:hAnsi="Times New Roman"/>
              <w:sz w:val="24"/>
              <w:szCs w:val="24"/>
            </w:rPr>
            <w:t>Alice</w:t>
          </w:r>
        </w:smartTag>
      </w:smartTag>
      <w:r w:rsidRPr="0089303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Emily, Addy,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and Lora.</w:t>
      </w:r>
    </w:p>
    <w:p w:rsidR="005A5AF0" w:rsidRDefault="005A5AF0" w:rsidP="0089303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9303F">
        <w:rPr>
          <w:rFonts w:ascii="Times New Roman" w:hAnsi="Times New Roman"/>
          <w:sz w:val="24"/>
          <w:szCs w:val="24"/>
        </w:rPr>
        <w:t>She married my father, Cooper Kincy, when she was 15 and they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had 12 children.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They are in order of birth: Leia, E</w:t>
      </w:r>
      <w:r>
        <w:rPr>
          <w:rFonts w:ascii="Times New Roman" w:hAnsi="Times New Roman"/>
          <w:sz w:val="24"/>
          <w:szCs w:val="24"/>
        </w:rPr>
        <w:t>ll</w:t>
      </w:r>
      <w:r w:rsidRPr="0089303F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(Red),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Olen,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Minnie,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Alvia,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</w:t>
      </w:r>
      <w:r w:rsidRPr="0089303F">
        <w:rPr>
          <w:rFonts w:ascii="Times New Roman" w:hAnsi="Times New Roman"/>
          <w:sz w:val="24"/>
          <w:szCs w:val="24"/>
        </w:rPr>
        <w:t>aud,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Rayburn,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Charley,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Hazel,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Gladys,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Pauline,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and Bessie May the youngest, who was born when Mother was 46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 xml:space="preserve">years of age. All the children are still </w:t>
      </w:r>
      <w:r>
        <w:rPr>
          <w:rFonts w:ascii="Times New Roman" w:hAnsi="Times New Roman"/>
          <w:sz w:val="24"/>
          <w:szCs w:val="24"/>
        </w:rPr>
        <w:t>l</w:t>
      </w:r>
      <w:r w:rsidRPr="0089303F">
        <w:rPr>
          <w:rFonts w:ascii="Times New Roman" w:hAnsi="Times New Roman"/>
          <w:sz w:val="24"/>
          <w:szCs w:val="24"/>
        </w:rPr>
        <w:t>iving, except Charley, who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died at three months, and Ellis, who was age 80 at death. Of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ten living children, the oldest is 83 and the youngest is 54 years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of age.</w:t>
      </w:r>
    </w:p>
    <w:p w:rsidR="005A5AF0" w:rsidRDefault="005A5AF0" w:rsidP="0089303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9303F">
        <w:rPr>
          <w:rFonts w:ascii="Times New Roman" w:hAnsi="Times New Roman"/>
          <w:sz w:val="24"/>
          <w:szCs w:val="24"/>
        </w:rPr>
        <w:t>My Mother is made of the strongest pioneer stock available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proved it by raising this large family, practically single-handed, during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long periods of hard times. My father was a part-time tenant farmer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who moved the family frequently.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He was very temperamental and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prone to absent himself from the family for extended periods.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e </w:t>
      </w:r>
      <w:r w:rsidRPr="0089303F">
        <w:rPr>
          <w:rFonts w:ascii="Times New Roman" w:hAnsi="Times New Roman"/>
          <w:sz w:val="24"/>
          <w:szCs w:val="24"/>
        </w:rPr>
        <w:t>existed on what little money the kids could earn from the fields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and what we could raise in the garden in the summer.</w:t>
      </w:r>
    </w:p>
    <w:p w:rsidR="005A5AF0" w:rsidRDefault="005A5AF0" w:rsidP="0089303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9303F">
        <w:rPr>
          <w:rFonts w:ascii="Times New Roman" w:hAnsi="Times New Roman"/>
          <w:sz w:val="24"/>
          <w:szCs w:val="24"/>
        </w:rPr>
        <w:t>During the winter our income was limited to what furs we could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catch and sell. Staples often ran low and rabbits made up a large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portion of our diet.</w:t>
      </w:r>
    </w:p>
    <w:p w:rsidR="005A5AF0" w:rsidRDefault="005A5AF0" w:rsidP="0089303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9303F">
        <w:rPr>
          <w:rFonts w:ascii="Times New Roman" w:hAnsi="Times New Roman"/>
          <w:sz w:val="24"/>
          <w:szCs w:val="24"/>
        </w:rPr>
        <w:t>Our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temperature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today,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January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19, 1985, reminds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me of one of</w:t>
      </w:r>
      <w:r>
        <w:rPr>
          <w:rFonts w:ascii="Times New Roman" w:hAnsi="Times New Roman"/>
          <w:sz w:val="24"/>
          <w:szCs w:val="24"/>
        </w:rPr>
        <w:t xml:space="preserve"> the many periods in my Mother's </w:t>
      </w:r>
      <w:r w:rsidRPr="0089303F">
        <w:rPr>
          <w:rFonts w:ascii="Times New Roman" w:hAnsi="Times New Roman"/>
          <w:sz w:val="24"/>
          <w:szCs w:val="24"/>
        </w:rPr>
        <w:t>life that demonstrated her strong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will, determination</w:t>
      </w:r>
      <w:r>
        <w:rPr>
          <w:rFonts w:ascii="Times New Roman" w:hAnsi="Times New Roman"/>
          <w:sz w:val="24"/>
          <w:szCs w:val="24"/>
        </w:rPr>
        <w:t>,</w:t>
      </w:r>
      <w:r w:rsidRPr="0089303F">
        <w:rPr>
          <w:rFonts w:ascii="Times New Roman" w:hAnsi="Times New Roman"/>
          <w:sz w:val="24"/>
          <w:szCs w:val="24"/>
        </w:rPr>
        <w:t xml:space="preserve"> and ability to provide during periods of extreme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hardship.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It was in January 1918 and we lived in a drafty log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cabin alongside Highway 64,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two and one-half miles East of Dyer,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Arkansas.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My father was away 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one of his extended absences, money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was gone and staples were low. One night it began to snow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continued until 18 inches lay on the ground. T</w:t>
      </w:r>
      <w:r>
        <w:rPr>
          <w:rFonts w:ascii="Times New Roman" w:hAnsi="Times New Roman"/>
          <w:sz w:val="24"/>
          <w:szCs w:val="24"/>
        </w:rPr>
        <w:t>h</w:t>
      </w:r>
      <w:r w:rsidRPr="0089303F">
        <w:rPr>
          <w:rFonts w:ascii="Times New Roman" w:hAnsi="Times New Roman"/>
          <w:sz w:val="24"/>
          <w:szCs w:val="24"/>
        </w:rPr>
        <w:t>is was followed by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low setting</w:t>
      </w:r>
      <w:r>
        <w:rPr>
          <w:rFonts w:ascii="Times New Roman" w:hAnsi="Times New Roman"/>
          <w:sz w:val="24"/>
          <w:szCs w:val="24"/>
        </w:rPr>
        <w:t xml:space="preserve"> low temperatures</w:t>
      </w:r>
      <w:r w:rsidRPr="0089303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</w:t>
      </w:r>
      <w:r w:rsidRPr="0089303F">
        <w:rPr>
          <w:rFonts w:ascii="Times New Roman" w:hAnsi="Times New Roman"/>
          <w:sz w:val="24"/>
          <w:szCs w:val="24"/>
        </w:rPr>
        <w:t>hat lasted for a month. The snow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was so deep that rabbits couldn't travel. Ellis and I could only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find the few that opened up a hole in the snow then burrowed back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03F">
        <w:rPr>
          <w:rFonts w:ascii="Times New Roman" w:hAnsi="Times New Roman"/>
          <w:sz w:val="24"/>
          <w:szCs w:val="24"/>
        </w:rPr>
        <w:t>under for protection.</w:t>
      </w:r>
    </w:p>
    <w:p w:rsidR="005A5AF0" w:rsidRDefault="005A5AF0" w:rsidP="00E74CA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9303F">
        <w:rPr>
          <w:rFonts w:ascii="Times New Roman" w:hAnsi="Times New Roman"/>
          <w:sz w:val="24"/>
          <w:szCs w:val="24"/>
        </w:rPr>
        <w:t>We had even a greater problem, that of trying to keep warm.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Even with a roaring fire the cabin was not too warm, unless you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were near the stove. Wood to supply the fire was critical. It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ll</w:t>
      </w:r>
      <w:r w:rsidRPr="00E74CA6">
        <w:rPr>
          <w:rFonts w:ascii="Times New Roman" w:hAnsi="Times New Roman"/>
          <w:sz w:val="24"/>
          <w:szCs w:val="24"/>
        </w:rPr>
        <w:t>is and my chore to supply the wood. Two young boys, ages 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and 12,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trying to cut enough wood, with only a small axe, then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carry it down the mountain north of the cabin was almost more than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we could manage.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Mother helped us when she could spare the time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away from the rest of the children. She would struggle through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snow down the mountain, carrying a larger log than either I 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Ellis could handle. Finally the situation became desperate but M</w:t>
      </w:r>
      <w:r>
        <w:rPr>
          <w:rFonts w:ascii="Times New Roman" w:hAnsi="Times New Roman"/>
          <w:sz w:val="24"/>
          <w:szCs w:val="24"/>
        </w:rPr>
        <w:t>o</w:t>
      </w:r>
      <w:r w:rsidRPr="00E74CA6">
        <w:rPr>
          <w:rFonts w:ascii="Times New Roman" w:hAnsi="Times New Roman"/>
          <w:sz w:val="24"/>
          <w:szCs w:val="24"/>
        </w:rPr>
        <w:t>ther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was to proud to complain or ask for help. After about two and 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half weeks, some of the neighbor men realized our plight and gathered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several ricks of wood for us.</w:t>
      </w:r>
    </w:p>
    <w:p w:rsidR="005A5AF0" w:rsidRDefault="005A5AF0" w:rsidP="00E74CA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74CA6">
        <w:rPr>
          <w:rFonts w:ascii="Times New Roman" w:hAnsi="Times New Roman"/>
          <w:sz w:val="24"/>
          <w:szCs w:val="24"/>
        </w:rPr>
        <w:t>When spring came, Ellis and I made a crop on the four or five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acres of poor mountain land we farmed that year.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We only had 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half-starved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mule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to work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with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but,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under Mother's supervision,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we mad</w:t>
      </w:r>
      <w:r>
        <w:rPr>
          <w:rFonts w:ascii="Times New Roman" w:hAnsi="Times New Roman"/>
          <w:sz w:val="24"/>
          <w:szCs w:val="24"/>
        </w:rPr>
        <w:t xml:space="preserve">e </w:t>
      </w:r>
      <w:r w:rsidRPr="00E74CA6">
        <w:rPr>
          <w:rFonts w:ascii="Times New Roman" w:hAnsi="Times New Roman"/>
          <w:sz w:val="24"/>
          <w:szCs w:val="24"/>
        </w:rPr>
        <w:t>a crib of corn and a bale of cotton.</w:t>
      </w:r>
    </w:p>
    <w:p w:rsidR="005A5AF0" w:rsidRDefault="005A5AF0" w:rsidP="00E74CA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74CA6">
        <w:rPr>
          <w:rFonts w:ascii="Times New Roman" w:hAnsi="Times New Roman"/>
          <w:sz w:val="24"/>
          <w:szCs w:val="24"/>
        </w:rPr>
        <w:t>Mother made life as pleasant for us as she could.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We never realized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that we were having it rough, but had a good time as a family.</w:t>
      </w:r>
    </w:p>
    <w:p w:rsidR="005A5AF0" w:rsidRDefault="005A5AF0" w:rsidP="00E74CA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74CA6">
        <w:rPr>
          <w:rFonts w:ascii="Times New Roman" w:hAnsi="Times New Roman"/>
          <w:sz w:val="24"/>
          <w:szCs w:val="24"/>
        </w:rPr>
        <w:t>Now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to the birthday party held January 18,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1985</w:t>
      </w:r>
      <w:r>
        <w:rPr>
          <w:rFonts w:ascii="Times New Roman" w:hAnsi="Times New Roman"/>
          <w:sz w:val="24"/>
          <w:szCs w:val="24"/>
        </w:rPr>
        <w:t>,</w:t>
      </w:r>
      <w:r w:rsidRPr="00E74CA6">
        <w:rPr>
          <w:rFonts w:ascii="Times New Roman" w:hAnsi="Times New Roman"/>
          <w:sz w:val="24"/>
          <w:szCs w:val="24"/>
        </w:rPr>
        <w:t xml:space="preserve"> at the Green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Country Restaurant in Checotah,</w:t>
      </w:r>
      <w:r>
        <w:rPr>
          <w:rFonts w:ascii="Times New Roman" w:hAnsi="Times New Roman"/>
          <w:sz w:val="24"/>
          <w:szCs w:val="24"/>
        </w:rPr>
        <w:t xml:space="preserve"> McIntosh County, </w:t>
      </w:r>
      <w:r w:rsidRPr="00E74CA6">
        <w:rPr>
          <w:rFonts w:ascii="Times New Roman" w:hAnsi="Times New Roman"/>
          <w:sz w:val="24"/>
          <w:szCs w:val="24"/>
        </w:rPr>
        <w:t>Oklahoma, where my sister Gladys,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had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arranged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private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dining-room.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Mother arrived dressed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in a tan cashmere coat trimmed with a mink collar, a white scarf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and sweater, and a beautiful blue floral-patterned silk jacket-dress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with a red corsage. Her snow white naturally curly hair was combed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to perfection and the twinkle in her eye, from seeing her children,</w:t>
      </w:r>
      <w:r>
        <w:rPr>
          <w:rFonts w:ascii="Times New Roman" w:hAnsi="Times New Roman"/>
          <w:sz w:val="24"/>
          <w:szCs w:val="24"/>
        </w:rPr>
        <w:t xml:space="preserve"> made her </w:t>
      </w:r>
      <w:r w:rsidRPr="00E74CA6">
        <w:rPr>
          <w:rFonts w:ascii="Times New Roman" w:hAnsi="Times New Roman"/>
          <w:sz w:val="24"/>
          <w:szCs w:val="24"/>
        </w:rPr>
        <w:t>look like a living doll.</w:t>
      </w:r>
    </w:p>
    <w:p w:rsidR="005A5AF0" w:rsidRDefault="005A5AF0" w:rsidP="00E74CA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74CA6">
        <w:rPr>
          <w:rFonts w:ascii="Times New Roman" w:hAnsi="Times New Roman"/>
          <w:sz w:val="24"/>
          <w:szCs w:val="24"/>
        </w:rPr>
        <w:t>At 99, Mother is in good health except for her arthritic knees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that confine her to a wheelchair. Her hearing and eye sight is good,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she has a sharp mind, and you would not believe her memory.</w:t>
      </w:r>
    </w:p>
    <w:p w:rsidR="005A5AF0" w:rsidRDefault="005A5AF0" w:rsidP="00E74CA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74CA6">
        <w:rPr>
          <w:rFonts w:ascii="Times New Roman" w:hAnsi="Times New Roman"/>
          <w:sz w:val="24"/>
          <w:szCs w:val="24"/>
        </w:rPr>
        <w:t>Eight of her children were at the party: Leia Peters from Mulberry,</w:t>
      </w:r>
      <w:r>
        <w:rPr>
          <w:rFonts w:ascii="Times New Roman" w:hAnsi="Times New Roman"/>
          <w:sz w:val="24"/>
          <w:szCs w:val="24"/>
        </w:rPr>
        <w:t xml:space="preserve"> Crawford County, Arkansas;  </w:t>
      </w:r>
      <w:r w:rsidRPr="00E74CA6">
        <w:rPr>
          <w:rFonts w:ascii="Times New Roman" w:hAnsi="Times New Roman"/>
          <w:sz w:val="24"/>
          <w:szCs w:val="24"/>
        </w:rPr>
        <w:t>Olen Kincy from Dyer</w:t>
      </w:r>
      <w:r>
        <w:rPr>
          <w:rFonts w:ascii="Times New Roman" w:hAnsi="Times New Roman"/>
          <w:sz w:val="24"/>
          <w:szCs w:val="24"/>
        </w:rPr>
        <w:t>, Crawford County, Arkansas;</w:t>
      </w:r>
      <w:r w:rsidRPr="00E74CA6">
        <w:rPr>
          <w:rFonts w:ascii="Times New Roman" w:hAnsi="Times New Roman"/>
          <w:sz w:val="24"/>
          <w:szCs w:val="24"/>
        </w:rPr>
        <w:t xml:space="preserve"> Minnie Dodson and Alvia Smallwood from Checotah,</w:t>
      </w:r>
      <w:r>
        <w:rPr>
          <w:rFonts w:ascii="Times New Roman" w:hAnsi="Times New Roman"/>
          <w:sz w:val="24"/>
          <w:szCs w:val="24"/>
        </w:rPr>
        <w:t xml:space="preserve"> McIntosh County, Oklahoma; </w:t>
      </w:r>
      <w:r w:rsidRPr="00E74CA6">
        <w:rPr>
          <w:rFonts w:ascii="Times New Roman" w:hAnsi="Times New Roman"/>
          <w:sz w:val="24"/>
          <w:szCs w:val="24"/>
        </w:rPr>
        <w:t>Rayburn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Kincy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from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Lawton,</w:t>
      </w:r>
      <w:r>
        <w:rPr>
          <w:rFonts w:ascii="Times New Roman" w:hAnsi="Times New Roman"/>
          <w:sz w:val="24"/>
          <w:szCs w:val="24"/>
        </w:rPr>
        <w:t xml:space="preserve"> Comanche County,  </w:t>
      </w:r>
      <w:r w:rsidRPr="00E74CA6">
        <w:rPr>
          <w:rFonts w:ascii="Times New Roman" w:hAnsi="Times New Roman"/>
          <w:sz w:val="24"/>
          <w:szCs w:val="24"/>
        </w:rPr>
        <w:t>Ok</w:t>
      </w:r>
      <w:r>
        <w:rPr>
          <w:rFonts w:ascii="Times New Roman" w:hAnsi="Times New Roman"/>
          <w:sz w:val="24"/>
          <w:szCs w:val="24"/>
        </w:rPr>
        <w:t>lahoma;</w:t>
      </w:r>
      <w:r w:rsidRPr="00E74CA6">
        <w:rPr>
          <w:rFonts w:ascii="Times New Roman" w:hAnsi="Times New Roman"/>
          <w:sz w:val="24"/>
          <w:szCs w:val="24"/>
        </w:rPr>
        <w:t xml:space="preserve"> Gladys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Psalmore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Hazel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Williams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Checotah,</w:t>
      </w:r>
      <w:r>
        <w:rPr>
          <w:rFonts w:ascii="Times New Roman" w:hAnsi="Times New Roman"/>
          <w:sz w:val="24"/>
          <w:szCs w:val="24"/>
        </w:rPr>
        <w:t xml:space="preserve"> McIntosh County, Oklahoma; </w:t>
      </w:r>
      <w:r w:rsidRPr="00E74CA6">
        <w:rPr>
          <w:rFonts w:ascii="Times New Roman" w:hAnsi="Times New Roman"/>
          <w:sz w:val="24"/>
          <w:szCs w:val="24"/>
        </w:rPr>
        <w:t xml:space="preserve"> and Bessie Northcutt from Calif</w:t>
      </w:r>
      <w:r>
        <w:rPr>
          <w:rFonts w:ascii="Times New Roman" w:hAnsi="Times New Roman"/>
          <w:sz w:val="24"/>
          <w:szCs w:val="24"/>
        </w:rPr>
        <w:t>o</w:t>
      </w:r>
      <w:r w:rsidRPr="00E74CA6">
        <w:rPr>
          <w:rFonts w:ascii="Times New Roman" w:hAnsi="Times New Roman"/>
          <w:sz w:val="24"/>
          <w:szCs w:val="24"/>
        </w:rPr>
        <w:t>rnia. The two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remaining children, Claud Kincy and Pauline Frietas from California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could not attend.</w:t>
      </w:r>
    </w:p>
    <w:p w:rsidR="005A5AF0" w:rsidRDefault="005A5AF0" w:rsidP="00E74CA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74CA6">
        <w:rPr>
          <w:rFonts w:ascii="Times New Roman" w:hAnsi="Times New Roman"/>
          <w:sz w:val="24"/>
          <w:szCs w:val="24"/>
        </w:rPr>
        <w:t>A total of 26 attended and enjoyed a good meal of chicken 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fish,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mashed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potatoes and gravy,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whole kernel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corn,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combination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salad,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hot rolls and cornbread,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dessert and choice of coffee, tea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or cold drinks.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After lunch we spent two hours reminiscing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taking pictures.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Mom smiled through it all but along toward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end of the picture taking, she began to tire</w:t>
      </w:r>
      <w:r>
        <w:rPr>
          <w:rFonts w:ascii="Times New Roman" w:hAnsi="Times New Roman"/>
          <w:sz w:val="24"/>
          <w:szCs w:val="24"/>
        </w:rPr>
        <w:t>,</w:t>
      </w:r>
      <w:r w:rsidRPr="00E74CA6">
        <w:rPr>
          <w:rFonts w:ascii="Times New Roman" w:hAnsi="Times New Roman"/>
          <w:sz w:val="24"/>
          <w:szCs w:val="24"/>
        </w:rPr>
        <w:t xml:space="preserve"> and I noticed a small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frown creased her forehead. Coffee and a beautiful decorated cake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were then served. Even with the cake's size, there still wasn't room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for 99 candles so they were foregone.</w:t>
      </w:r>
    </w:p>
    <w:p w:rsidR="005A5AF0" w:rsidRDefault="005A5AF0" w:rsidP="00E74CA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74CA6">
        <w:rPr>
          <w:rFonts w:ascii="Times New Roman" w:hAnsi="Times New Roman"/>
          <w:sz w:val="24"/>
          <w:szCs w:val="24"/>
        </w:rPr>
        <w:t>Everyone enjoyed the day a lot but those with some distance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drive began to excuse themselves with promises to return next year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for Mother's 100th year birthday celebration. Those departing left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in a cloud of dust kicked up by Arctic blasts of 35 miles per hour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A6">
        <w:rPr>
          <w:rFonts w:ascii="Times New Roman" w:hAnsi="Times New Roman"/>
          <w:sz w:val="24"/>
          <w:szCs w:val="24"/>
        </w:rPr>
        <w:t>winds that ushered in our zero temperatures last night..</w:t>
      </w:r>
    </w:p>
    <w:p w:rsidR="005A5AF0" w:rsidRDefault="005A5AF0" w:rsidP="00E74CA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74CA6">
        <w:rPr>
          <w:rFonts w:ascii="Times New Roman" w:hAnsi="Times New Roman"/>
          <w:sz w:val="24"/>
          <w:szCs w:val="24"/>
        </w:rPr>
        <w:t>May the Lord bless and keep my Mother.</w:t>
      </w:r>
    </w:p>
    <w:p w:rsidR="005A5AF0" w:rsidRPr="00E74CA6" w:rsidRDefault="005A5AF0" w:rsidP="00E74CA6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A5AF0" w:rsidRDefault="005A5AF0" w:rsidP="00C13E31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A5AF0" w:rsidRDefault="005A5AF0" w:rsidP="00C13E31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A5AF0" w:rsidRDefault="005A5AF0" w:rsidP="00C13E31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A5AF0" w:rsidRDefault="005A5AF0" w:rsidP="00C13E31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A5AF0" w:rsidRDefault="005A5AF0" w:rsidP="00C13E31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A5AF0" w:rsidRDefault="005A5AF0" w:rsidP="00C13E31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A5AF0" w:rsidRDefault="005A5AF0" w:rsidP="00C13E31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A5AF0" w:rsidRDefault="005A5AF0" w:rsidP="00C13E31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A5AF0" w:rsidRDefault="005A5AF0" w:rsidP="00C13E31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A5AF0" w:rsidRDefault="005A5AF0" w:rsidP="00C13E31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A5AF0" w:rsidRDefault="005A5AF0" w:rsidP="00C13E31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A5AF0" w:rsidRDefault="005A5AF0" w:rsidP="00C13E31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A5AF0" w:rsidRDefault="005A5AF0" w:rsidP="00C13E31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A5AF0" w:rsidRPr="00464C35" w:rsidRDefault="005A5AF0" w:rsidP="00C13E31">
      <w:pPr>
        <w:spacing w:after="120"/>
        <w:jc w:val="both"/>
        <w:rPr>
          <w:rFonts w:ascii="Times New Roman" w:hAnsi="Times New Roman"/>
          <w:b/>
          <w:i/>
        </w:rPr>
      </w:pPr>
      <w:r w:rsidRPr="00464C35">
        <w:rPr>
          <w:rFonts w:ascii="Times New Roman" w:hAnsi="Times New Roman"/>
          <w:b/>
          <w:i/>
        </w:rPr>
        <w:t>Filename: WeRememberDyer post-1986 Book 03, 099-102 ~  Olen Kincy</w:t>
      </w:r>
    </w:p>
    <w:sectPr w:rsidR="005A5AF0" w:rsidRPr="00464C35" w:rsidSect="00033E22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9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AF0" w:rsidRDefault="005A5AF0">
      <w:r>
        <w:separator/>
      </w:r>
    </w:p>
  </w:endnote>
  <w:endnote w:type="continuationSeparator" w:id="0">
    <w:p w:rsidR="005A5AF0" w:rsidRDefault="005A5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AF0" w:rsidRDefault="005A5AF0" w:rsidP="00EB37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5AF0" w:rsidRDefault="005A5A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AF0" w:rsidRDefault="005A5AF0" w:rsidP="00EB37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102</w:t>
    </w:r>
    <w:r>
      <w:rPr>
        <w:rStyle w:val="PageNumber"/>
      </w:rPr>
      <w:fldChar w:fldCharType="end"/>
    </w:r>
  </w:p>
  <w:p w:rsidR="005A5AF0" w:rsidRDefault="005A5A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AF0" w:rsidRDefault="005A5AF0">
      <w:r>
        <w:separator/>
      </w:r>
    </w:p>
  </w:footnote>
  <w:footnote w:type="continuationSeparator" w:id="0">
    <w:p w:rsidR="005A5AF0" w:rsidRDefault="005A5A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C91"/>
    <w:rsid w:val="00033E22"/>
    <w:rsid w:val="0006704E"/>
    <w:rsid w:val="0023176E"/>
    <w:rsid w:val="002C78D4"/>
    <w:rsid w:val="00464C35"/>
    <w:rsid w:val="005A5AF0"/>
    <w:rsid w:val="0089303F"/>
    <w:rsid w:val="00923430"/>
    <w:rsid w:val="00BE7D9B"/>
    <w:rsid w:val="00C13E31"/>
    <w:rsid w:val="00C30567"/>
    <w:rsid w:val="00CC51D0"/>
    <w:rsid w:val="00D218F6"/>
    <w:rsid w:val="00D848CA"/>
    <w:rsid w:val="00E74CA6"/>
    <w:rsid w:val="00EB37E1"/>
    <w:rsid w:val="00EF503C"/>
    <w:rsid w:val="00F0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03C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33E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033E2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1902</Words>
  <Characters>10844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84</dc:title>
  <dc:subject/>
  <dc:creator/>
  <cp:keywords/>
  <dc:description/>
  <cp:lastModifiedBy>Thomas</cp:lastModifiedBy>
  <cp:revision>4</cp:revision>
  <dcterms:created xsi:type="dcterms:W3CDTF">2015-04-14T20:44:00Z</dcterms:created>
  <dcterms:modified xsi:type="dcterms:W3CDTF">2015-04-14T20:48:00Z</dcterms:modified>
</cp:coreProperties>
</file>