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B8" w:rsidRDefault="00711AB8" w:rsidP="00107D07">
      <w:pPr>
        <w:spacing w:after="80"/>
        <w:jc w:val="center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JAP SOUVENIRS COLLECTED BY PHILL I PS MAN</w:t>
      </w:r>
    </w:p>
    <w:p w:rsidR="00711AB8" w:rsidRDefault="00711AB8" w:rsidP="00107D07">
      <w:pPr>
        <w:spacing w:after="80"/>
        <w:jc w:val="both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9A6FC1">
        <w:rPr>
          <w:rFonts w:ascii="Times New Roman" w:hAnsi="Times New Roman"/>
          <w:sz w:val="24"/>
          <w:szCs w:val="24"/>
        </w:rPr>
        <w:t>(</w:t>
      </w:r>
      <w:r w:rsidRPr="00337681">
        <w:rPr>
          <w:rFonts w:ascii="Times New Roman" w:hAnsi="Times New Roman"/>
          <w:b/>
          <w:sz w:val="24"/>
          <w:szCs w:val="24"/>
        </w:rPr>
        <w:t>Editor's note</w:t>
      </w:r>
      <w:r w:rsidRPr="009A6FC1">
        <w:rPr>
          <w:rFonts w:ascii="Times New Roman" w:hAnsi="Times New Roman"/>
          <w:sz w:val="24"/>
          <w:szCs w:val="24"/>
        </w:rPr>
        <w:t>: John Layton Moss of Phi</w:t>
      </w:r>
      <w:r>
        <w:rPr>
          <w:rFonts w:ascii="Times New Roman" w:hAnsi="Times New Roman"/>
          <w:sz w:val="24"/>
          <w:szCs w:val="24"/>
        </w:rPr>
        <w:t>ll</w:t>
      </w:r>
      <w:r w:rsidRPr="009A6FC1">
        <w:rPr>
          <w:rFonts w:ascii="Times New Roman" w:hAnsi="Times New Roman"/>
          <w:sz w:val="24"/>
          <w:szCs w:val="24"/>
        </w:rPr>
        <w:t xml:space="preserve">ips,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Hutchinson County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 w:rsidRPr="009A6FC1">
              <w:rPr>
                <w:rFonts w:ascii="Times New Roman" w:hAnsi="Times New Roman"/>
                <w:sz w:val="24"/>
                <w:szCs w:val="24"/>
              </w:rPr>
              <w:t>Texas</w:t>
            </w:r>
          </w:smartTag>
        </w:smartTag>
      </w:smartTag>
      <w:r w:rsidRPr="009A6FC1">
        <w:rPr>
          <w:rFonts w:ascii="Times New Roman" w:hAnsi="Times New Roman"/>
          <w:sz w:val="24"/>
          <w:szCs w:val="24"/>
        </w:rPr>
        <w:t>, has received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following interesting letter from his brother,</w:t>
      </w:r>
      <w:r>
        <w:rPr>
          <w:rFonts w:ascii="Times New Roman" w:hAnsi="Times New Roman"/>
          <w:sz w:val="24"/>
          <w:szCs w:val="24"/>
        </w:rPr>
        <w:t xml:space="preserve"> Corporal Robert Cuthbert </w:t>
      </w:r>
      <w:r w:rsidRPr="009A6FC1">
        <w:rPr>
          <w:rFonts w:ascii="Times New Roman" w:hAnsi="Times New Roman"/>
          <w:sz w:val="24"/>
          <w:szCs w:val="24"/>
        </w:rPr>
        <w:t>Moss,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is in the South Pacific and has been in the service since March</w:t>
      </w:r>
      <w:r>
        <w:rPr>
          <w:rFonts w:ascii="Times New Roman" w:hAnsi="Times New Roman"/>
          <w:sz w:val="24"/>
          <w:szCs w:val="24"/>
        </w:rPr>
        <w:t xml:space="preserve"> 7</w:t>
      </w:r>
      <w:r w:rsidRPr="009A6FC1">
        <w:rPr>
          <w:rFonts w:ascii="Times New Roman" w:hAnsi="Times New Roman"/>
          <w:sz w:val="24"/>
          <w:szCs w:val="24"/>
        </w:rPr>
        <w:t>, 1942.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Corporal Moss, who was associated with his brothers at the Tom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John Pharmacy, volunteered for the Paratroops but was put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Medical Corps.)</w:t>
      </w:r>
    </w:p>
    <w:p w:rsidR="00711AB8" w:rsidRPr="00C07779" w:rsidRDefault="00711AB8" w:rsidP="00107D07">
      <w:pPr>
        <w:spacing w:before="120" w:after="8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[</w:t>
      </w:r>
      <w:r w:rsidRPr="00C07779">
        <w:rPr>
          <w:rFonts w:ascii="Times New Roman" w:hAnsi="Times New Roman"/>
          <w:b/>
          <w:i/>
          <w:sz w:val="20"/>
          <w:szCs w:val="20"/>
        </w:rPr>
        <w:t xml:space="preserve">This Editor's note was written by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Alma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07779">
        <w:rPr>
          <w:rFonts w:ascii="Times New Roman" w:hAnsi="Times New Roman"/>
          <w:b/>
          <w:i/>
          <w:sz w:val="20"/>
          <w:szCs w:val="20"/>
        </w:rPr>
        <w:t xml:space="preserve">Lorena Moss </w:t>
      </w:r>
      <w:smartTag w:uri="urn:schemas-microsoft-com:office:smarttags" w:element="place">
        <w:smartTag w:uri="urn:schemas-microsoft-com:office:smarttags" w:element="City">
          <w:r w:rsidRPr="00C07779">
            <w:rPr>
              <w:rFonts w:ascii="Times New Roman" w:hAnsi="Times New Roman"/>
              <w:b/>
              <w:i/>
              <w:sz w:val="20"/>
              <w:szCs w:val="20"/>
            </w:rPr>
            <w:t>Lancaster</w:t>
          </w:r>
        </w:smartTag>
      </w:smartTag>
      <w:r w:rsidRPr="00C07779"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b/>
          <w:i/>
          <w:sz w:val="20"/>
          <w:szCs w:val="20"/>
        </w:rPr>
        <w:t>]</w:t>
      </w:r>
    </w:p>
    <w:p w:rsidR="00711AB8" w:rsidRDefault="00711AB8" w:rsidP="00107D07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ar</w:t>
      </w:r>
      <w:r w:rsidRPr="009A6FC1">
        <w:rPr>
          <w:rFonts w:ascii="Times New Roman" w:hAnsi="Times New Roman"/>
          <w:sz w:val="24"/>
          <w:szCs w:val="24"/>
        </w:rPr>
        <w:t xml:space="preserve"> John:</w:t>
      </w:r>
    </w:p>
    <w:p w:rsidR="00711AB8" w:rsidRDefault="00711AB8" w:rsidP="00107D07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Still bouncing coconuts and the Jungle Fever around. Developing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the old leg muscles is quite a sport in these parts as there is 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 xml:space="preserve">other mode of transportation. Heavy </w:t>
      </w:r>
      <w:r>
        <w:rPr>
          <w:rFonts w:ascii="Times New Roman" w:hAnsi="Times New Roman"/>
          <w:sz w:val="24"/>
          <w:szCs w:val="24"/>
        </w:rPr>
        <w:t>v</w:t>
      </w:r>
      <w:r w:rsidRPr="009A6FC1">
        <w:rPr>
          <w:rFonts w:ascii="Times New Roman" w:hAnsi="Times New Roman"/>
          <w:sz w:val="24"/>
          <w:szCs w:val="24"/>
        </w:rPr>
        <w:t>ehicles of the army type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found themselves cornered to motor pools while we amble along through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underbrush and irregular terrains pushing one foot after the 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just as</w:t>
      </w:r>
      <w:r>
        <w:rPr>
          <w:rFonts w:ascii="Times New Roman" w:hAnsi="Times New Roman"/>
          <w:sz w:val="24"/>
          <w:szCs w:val="24"/>
        </w:rPr>
        <w:t xml:space="preserve"> Old Mother Nature meant for us to do.</w:t>
      </w:r>
    </w:p>
    <w:p w:rsidR="00711AB8" w:rsidRDefault="00711AB8" w:rsidP="00107D07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The jeep is the only vehicle that can maneuver about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 xml:space="preserve">uncivilized little tropical </w:t>
      </w:r>
      <w:smartTag w:uri="urn:schemas-microsoft-com:office:smarttags" w:element="place">
        <w:r w:rsidRPr="009A6FC1">
          <w:rPr>
            <w:rFonts w:ascii="Times New Roman" w:hAnsi="Times New Roman"/>
            <w:sz w:val="24"/>
            <w:szCs w:val="24"/>
          </w:rPr>
          <w:t>Paradise</w:t>
        </w:r>
      </w:smartTag>
      <w:r w:rsidRPr="009A6FC1">
        <w:rPr>
          <w:rFonts w:ascii="Times New Roman" w:hAnsi="Times New Roman"/>
          <w:sz w:val="24"/>
          <w:szCs w:val="24"/>
        </w:rPr>
        <w:t xml:space="preserve"> but they are doing a good job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though their cargo capacity is very small.</w:t>
      </w:r>
    </w:p>
    <w:p w:rsidR="00711AB8" w:rsidRDefault="00711AB8" w:rsidP="00107D07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The souvenirs just keep piling up in my hands. Just eliminated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a Jap gun and some other Oriental gear. Still holding on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flag, saber, and a bicycle.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The Jap bicycle I brought back from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front has proven quite a handy little affair, making many a walking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step a riding one.. I had my picture taken riding the bike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from the front with two packs slung 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perhaps I'll make the news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sheet.</w:t>
      </w:r>
    </w:p>
    <w:p w:rsidR="00711AB8" w:rsidRDefault="00711AB8" w:rsidP="00107D07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The "daily dozen</w:t>
      </w:r>
      <w:r>
        <w:rPr>
          <w:rFonts w:ascii="Times New Roman" w:hAnsi="Times New Roman"/>
          <w:sz w:val="24"/>
          <w:szCs w:val="24"/>
        </w:rPr>
        <w:t>"</w:t>
      </w:r>
      <w:r w:rsidRPr="009A6FC1">
        <w:rPr>
          <w:rFonts w:ascii="Times New Roman" w:hAnsi="Times New Roman"/>
          <w:sz w:val="24"/>
          <w:szCs w:val="24"/>
        </w:rPr>
        <w:t xml:space="preserve"> consist of bailing the nightly waters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the bomb shelters. These little holes have come to mean a lot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and we have learned that the "dive" does not mean the "slide".</w:t>
      </w:r>
    </w:p>
    <w:p w:rsidR="00711AB8" w:rsidRDefault="00711AB8" w:rsidP="00107D07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Guess we will be hunting greener pastures soon. All the little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yellow fellers are now pocketed and surrounded. Many gave up; many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chose to die the hard way. We are not listed as a crack outfit 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surely "Uncle" is going to give us another chance to shorten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z w:val="24"/>
          <w:szCs w:val="24"/>
        </w:rPr>
        <w:t>'</w:t>
      </w:r>
      <w:r w:rsidRPr="009A6FC1">
        <w:rPr>
          <w:rFonts w:ascii="Times New Roman" w:hAnsi="Times New Roman"/>
          <w:sz w:val="24"/>
          <w:szCs w:val="24"/>
        </w:rPr>
        <w:t xml:space="preserve"> duration.</w:t>
      </w:r>
    </w:p>
    <w:p w:rsidR="00711AB8" w:rsidRDefault="00711AB8" w:rsidP="00107D07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Envelopes are unobtainable around 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I am enclosing some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letters in with yours for you to mail out for me.</w:t>
      </w:r>
    </w:p>
    <w:p w:rsidR="00711AB8" w:rsidRDefault="00711AB8" w:rsidP="00107D07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Thanks so much for the many things you have done for me.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1AB8" w:rsidRDefault="00711AB8" w:rsidP="00107D07">
      <w:pPr>
        <w:spacing w:after="80"/>
        <w:jc w:val="center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Souvenir Hunting</w:t>
      </w:r>
    </w:p>
    <w:p w:rsidR="00711AB8" w:rsidRDefault="00711AB8" w:rsidP="00107D07">
      <w:pPr>
        <w:spacing w:after="80"/>
        <w:jc w:val="center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Robin</w:t>
      </w:r>
    </w:p>
    <w:p w:rsidR="00711AB8" w:rsidRDefault="00711AB8" w:rsidP="00107D07">
      <w:pPr>
        <w:spacing w:after="80"/>
        <w:jc w:val="center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BY SGT. ROBERT C. MOSS</w:t>
      </w:r>
    </w:p>
    <w:p w:rsidR="00711AB8" w:rsidRDefault="00711AB8" w:rsidP="00107D07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Being a nature lover, I remember that the sun came up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morning. It wasn't a particularly inspiring sun as there were quite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a few clouds in the sky. The atmosphere was damp from the continuous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rain of the preceding night,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and I'm not sure that it wasn't, withal,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hazy morning.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Yes, as tropical sunrises go, I suppose it was just another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occasion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that rolls around regularly about every twenty-four hours.</w:t>
      </w:r>
    </w:p>
    <w:p w:rsidR="00711AB8" w:rsidRDefault="00711AB8" w:rsidP="00107D07">
      <w:pPr>
        <w:spacing w:before="240" w:after="80"/>
        <w:jc w:val="both"/>
        <w:rPr>
          <w:rFonts w:ascii="Times New Roman" w:hAnsi="Times New Roman"/>
          <w:sz w:val="24"/>
          <w:szCs w:val="24"/>
        </w:rPr>
      </w:pPr>
      <w:r w:rsidRPr="009A6FC1">
        <w:rPr>
          <w:rFonts w:ascii="Times New Roman" w:hAnsi="Times New Roman"/>
          <w:sz w:val="24"/>
          <w:szCs w:val="24"/>
        </w:rPr>
        <w:t>But the day was different! Oh, yes! Definitely. We had heard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of war, what with being in the Army a year or more, yet, this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to be our first day of actual combat. Well, of course, we're non-combatants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being in the Medical Department, but coming under the regulations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of the Geneva Convention doesn't make one totally bullet proof nor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FC1">
        <w:rPr>
          <w:rFonts w:ascii="Times New Roman" w:hAnsi="Times New Roman"/>
          <w:sz w:val="24"/>
          <w:szCs w:val="24"/>
        </w:rPr>
        <w:t>exactly impregnable. At least...not in spirit...</w:t>
      </w:r>
    </w:p>
    <w:p w:rsidR="00711AB8" w:rsidRPr="00840026" w:rsidRDefault="00711AB8" w:rsidP="00C07779">
      <w:pPr>
        <w:spacing w:before="240"/>
        <w:jc w:val="both"/>
        <w:rPr>
          <w:rFonts w:ascii="Times New Roman" w:hAnsi="Times New Roman"/>
          <w:b/>
          <w:i/>
        </w:rPr>
      </w:pPr>
      <w:r w:rsidRPr="00840026">
        <w:rPr>
          <w:rFonts w:ascii="Times New Roman" w:hAnsi="Times New Roman"/>
          <w:b/>
          <w:i/>
        </w:rPr>
        <w:t>Filename: WeRememberDyer post-1986 Book 03, 034-034 ~  Robert Cuthbert Moss</w:t>
      </w:r>
    </w:p>
    <w:sectPr w:rsidR="00711AB8" w:rsidRPr="00840026" w:rsidSect="00107D07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B8" w:rsidRDefault="00711AB8">
      <w:r>
        <w:separator/>
      </w:r>
    </w:p>
  </w:endnote>
  <w:endnote w:type="continuationSeparator" w:id="0">
    <w:p w:rsidR="00711AB8" w:rsidRDefault="00711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B8" w:rsidRDefault="00711AB8" w:rsidP="00CA68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1AB8" w:rsidRDefault="00711A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B8" w:rsidRDefault="00711AB8" w:rsidP="00CA68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711AB8" w:rsidRDefault="00711A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B8" w:rsidRDefault="00711AB8">
      <w:r>
        <w:separator/>
      </w:r>
    </w:p>
  </w:footnote>
  <w:footnote w:type="continuationSeparator" w:id="0">
    <w:p w:rsidR="00711AB8" w:rsidRDefault="00711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4A4"/>
    <w:rsid w:val="00107D07"/>
    <w:rsid w:val="001129A8"/>
    <w:rsid w:val="001941CE"/>
    <w:rsid w:val="00224919"/>
    <w:rsid w:val="0033607B"/>
    <w:rsid w:val="00337681"/>
    <w:rsid w:val="003E26FD"/>
    <w:rsid w:val="00711AB8"/>
    <w:rsid w:val="007674A4"/>
    <w:rsid w:val="00840026"/>
    <w:rsid w:val="00885D1D"/>
    <w:rsid w:val="008D2507"/>
    <w:rsid w:val="00972A40"/>
    <w:rsid w:val="009A6FC1"/>
    <w:rsid w:val="009D354E"/>
    <w:rsid w:val="00BC22A3"/>
    <w:rsid w:val="00C05E43"/>
    <w:rsid w:val="00C07779"/>
    <w:rsid w:val="00CA68E8"/>
    <w:rsid w:val="00D277D9"/>
    <w:rsid w:val="00EC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A3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7D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107D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449</Words>
  <Characters>2562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 SOUVENIRS COLLECTED BY PHILL I PS MAN</dc:title>
  <dc:subject/>
  <dc:creator/>
  <cp:keywords/>
  <dc:description/>
  <cp:lastModifiedBy>Thomas</cp:lastModifiedBy>
  <cp:revision>4</cp:revision>
  <dcterms:created xsi:type="dcterms:W3CDTF">2015-04-14T16:21:00Z</dcterms:created>
  <dcterms:modified xsi:type="dcterms:W3CDTF">2015-04-14T16:24:00Z</dcterms:modified>
</cp:coreProperties>
</file>